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spacing w:beforeLines="50" w:afterLines="100" w:line="560" w:lineRule="exact"/>
        <w:outlineLvl w:val="0"/>
        <w:rPr>
          <w:rFonts w:ascii="黑体" w:hAnsi="黑体" w:eastAsia="黑体"/>
          <w:sz w:val="30"/>
          <w:szCs w:val="30"/>
        </w:rPr>
      </w:pPr>
      <w:bookmarkStart w:id="0" w:name="_Toc32010_WPSOffice_Level2"/>
      <w:bookmarkStart w:id="1" w:name="_Toc30860_WPSOffice_Level2"/>
      <w:bookmarkStart w:id="2" w:name="_Toc6176_WPSOffice_Level2"/>
      <w:bookmarkStart w:id="3" w:name="_Toc2195"/>
      <w:bookmarkStart w:id="4" w:name="_Toc9959_WPSOffice_Level2"/>
      <w:bookmarkStart w:id="5" w:name="_Toc19224_WPSOffice_Level2"/>
      <w:bookmarkStart w:id="6" w:name="_Toc13095_WPSOffice_Level1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keepLines/>
        <w:spacing w:beforeLines="50" w:afterLines="100" w:line="560" w:lineRule="exact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Lines/>
        <w:spacing w:beforeLines="50" w:afterLines="100" w:line="560" w:lineRule="exact"/>
        <w:jc w:val="center"/>
        <w:outlineLvl w:val="0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投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标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bookmarkStart w:id="23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函</w:t>
      </w:r>
      <w:bookmarkEnd w:id="23"/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（招标人名称）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．我方已仔细研究了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（项目名称）招标文件的全部内容，愿意以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的投标报价，按采购公告约定实施和完成。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．我方承诺在投标有效期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天内不修改、撤销投标文件。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．如我方中标：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）我方承诺在收到中标通知书后，在中标通知书规定的期限内与你方签订合同。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）我方承诺在合同约定的期限内完成并移交全部成果。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）我方承诺服务质量达到验收合格标准。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）我方承诺严格执行国家、行业及黄石市有关规定。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6</w:t>
      </w:r>
      <w:r>
        <w:rPr>
          <w:rFonts w:hint="eastAsia" w:ascii="仿宋_GB2312" w:hAnsi="宋体" w:eastAsia="仿宋_GB2312" w:cs="仿宋_GB2312"/>
          <w:sz w:val="24"/>
          <w:szCs w:val="24"/>
        </w:rPr>
        <w:t>．我方在此声明，所递交的投标文件及有关资料内容完整、真实和准确。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2880" w:firstLineChars="1200"/>
        <w:textAlignment w:val="baseline"/>
        <w:rPr>
          <w:rFonts w:ascii="仿宋_GB2312" w:hAnsi="宋体" w:eastAsia="仿宋_GB2312" w:cs="仿宋_GB231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投标人（盖章）：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</w:t>
      </w:r>
    </w:p>
    <w:p>
      <w:pPr>
        <w:spacing w:line="600" w:lineRule="exact"/>
        <w:ind w:firstLine="2880" w:firstLineChars="1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法定代表人或委托人（签名或盖章）：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</w:t>
      </w:r>
    </w:p>
    <w:p>
      <w:pPr>
        <w:spacing w:line="600" w:lineRule="exact"/>
        <w:ind w:firstLine="2880" w:firstLineChars="1200"/>
        <w:rPr>
          <w:rFonts w:ascii="仿宋_GB2312" w:hAnsi="宋体" w:eastAsia="仿宋_GB2312" w:cs="仿宋_GB231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单位地址：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</w:t>
      </w:r>
    </w:p>
    <w:p>
      <w:pPr>
        <w:spacing w:line="600" w:lineRule="exact"/>
        <w:ind w:firstLine="2880" w:firstLineChars="1200"/>
        <w:rPr>
          <w:rFonts w:hint="eastAsia" w:ascii="方正小标宋简体" w:hAnsi="方正小标宋简体" w:eastAsia="方正小标宋简体" w:cs="方正小标宋简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24"/>
          <w:szCs w:val="24"/>
        </w:rPr>
        <w:t>日期：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</w:t>
      </w:r>
    </w:p>
    <w:p>
      <w:pPr>
        <w:pStyle w:val="6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bookmarkStart w:id="7" w:name="_Toc23970_WPSOffice_Level1"/>
      <w:bookmarkStart w:id="8" w:name="_Toc7773_WPSOffice_Level1"/>
      <w:bookmarkStart w:id="9" w:name="_Toc1727_WPSOffice_Level1"/>
      <w:bookmarkStart w:id="10" w:name="_Toc151_WPSOffice_Level1"/>
      <w:bookmarkStart w:id="11" w:name="_Toc15636"/>
      <w:bookmarkStart w:id="12" w:name="_Toc780"/>
      <w:bookmarkStart w:id="13" w:name="_Toc23637_WPSOffice_Level1"/>
      <w:bookmarkStart w:id="14" w:name="_Toc6439_WPSOffice_Level1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法定代表人身份证明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6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标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单位性质：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址：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成立时间：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经营期限：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姓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名：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性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别：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龄：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职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系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（投标人名称）的法定代表人。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特此证明。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（盖单位章）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备注</w:t>
      </w:r>
      <w:r>
        <w:rPr>
          <w:rFonts w:ascii="仿宋_GB2312" w:hAnsi="宋体" w:eastAsia="仿宋_GB2312" w:cs="仿宋_GB2312"/>
          <w:sz w:val="24"/>
          <w:szCs w:val="24"/>
        </w:rPr>
        <w:t>:1.</w:t>
      </w:r>
      <w:r>
        <w:rPr>
          <w:rFonts w:hint="eastAsia" w:ascii="仿宋_GB2312" w:hAnsi="宋体" w:eastAsia="仿宋_GB2312" w:cs="仿宋_GB2312"/>
          <w:sz w:val="24"/>
          <w:szCs w:val="24"/>
        </w:rPr>
        <w:t>附法定代表人身份证复印件</w:t>
      </w:r>
    </w:p>
    <w:p>
      <w:pPr>
        <w:spacing w:line="500" w:lineRule="exact"/>
        <w:rPr>
          <w:rFonts w:ascii="仿宋_GB2312" w:hAnsi="宋体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eastAsia="仿宋_GB2312" w:cs="仿宋_GB2312"/>
        </w:rPr>
        <w:t xml:space="preserve">     </w:t>
      </w:r>
      <w:bookmarkStart w:id="15" w:name="_Toc2080"/>
      <w:bookmarkStart w:id="16" w:name="_Toc7468_WPSOffice_Level1"/>
      <w:bookmarkStart w:id="17" w:name="_Toc20768"/>
      <w:bookmarkStart w:id="18" w:name="_Toc6940_WPSOffice_Level1"/>
      <w:bookmarkStart w:id="19" w:name="_Toc2990_WPSOffice_Level1"/>
      <w:bookmarkStart w:id="20" w:name="_Toc12893_WPSOffice_Level1"/>
      <w:bookmarkStart w:id="21" w:name="_Toc24235_WPSOffice_Level1"/>
      <w:bookmarkStart w:id="22" w:name="_Toc1320_WPSOffice_Level1"/>
    </w:p>
    <w:p>
      <w:pPr>
        <w:pStyle w:val="6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6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本人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（姓名）系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（投标人名称）的法定代表人，现委托</w:t>
      </w:r>
      <w:r>
        <w:rPr>
          <w:rFonts w:ascii="仿宋_GB2312" w:hAnsi="宋体" w:eastAsia="仿宋_GB2312" w:cs="仿宋_GB2312"/>
          <w:u w:val="single"/>
        </w:rPr>
        <w:t xml:space="preserve">      </w:t>
      </w:r>
      <w:r>
        <w:rPr>
          <w:rFonts w:hint="eastAsia" w:ascii="仿宋_GB2312" w:hAnsi="宋体" w:eastAsia="仿宋_GB2312" w:cs="仿宋_GB2312"/>
        </w:rPr>
        <w:t>（姓名）为我方代理人。代理人根据授权，以我方名义签署、澄清、说明、补正、递交、撤回、修改</w:t>
      </w:r>
      <w:r>
        <w:rPr>
          <w:rFonts w:ascii="仿宋_GB2312" w:hAnsi="宋体" w:eastAsia="仿宋_GB2312" w:cs="仿宋_GB231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</w:rPr>
        <w:t>（项目名称）</w:t>
      </w:r>
      <w:r>
        <w:rPr>
          <w:rFonts w:ascii="仿宋_GB2312" w:hAnsi="宋体" w:eastAsia="仿宋_GB2312" w:cs="仿宋_GB2312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</w:rPr>
        <w:t>投标文件、签订合同和处理有关事宜，其法律后果由我方承担。</w:t>
      </w:r>
    </w:p>
    <w:p>
      <w:pPr>
        <w:spacing w:beforeLines="5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委托期限：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 </w:t>
      </w:r>
    </w:p>
    <w:p>
      <w:pPr>
        <w:spacing w:line="500" w:lineRule="exact"/>
        <w:ind w:firstLine="1260" w:firstLineChars="600"/>
        <w:rPr>
          <w:rFonts w:ascii="仿宋_GB2312" w:eastAsia="仿宋_GB2312"/>
        </w:rPr>
      </w:pPr>
      <w:r>
        <w:rPr>
          <w:rFonts w:ascii="仿宋_GB2312" w:hAnsi="宋体" w:eastAsia="仿宋_GB2312" w:cs="仿宋_GB2312"/>
        </w:rPr>
        <w:t xml:space="preserve">  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</w:t>
      </w:r>
      <w:r>
        <w:rPr>
          <w:rFonts w:hint="eastAsia" w:ascii="仿宋_GB2312" w:hAnsi="宋体" w:eastAsia="仿宋_GB2312" w:cs="仿宋_GB2312"/>
        </w:rPr>
        <w:t>。</w:t>
      </w:r>
    </w:p>
    <w:p>
      <w:pPr>
        <w:spacing w:beforeLines="100"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代理人无转委托权。</w:t>
      </w:r>
    </w:p>
    <w:p>
      <w:pPr>
        <w:spacing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附：法定代表人身份证明</w:t>
      </w:r>
    </w:p>
    <w:p>
      <w:pPr>
        <w:spacing w:line="500" w:lineRule="exact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投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标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人：</w:t>
      </w:r>
      <w:r>
        <w:rPr>
          <w:rFonts w:ascii="仿宋_GB2312" w:hAnsi="宋体" w:eastAsia="仿宋_GB2312" w:cs="仿宋_GB2312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</w:rPr>
        <w:t>（盖单位章）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法定代表人：</w:t>
      </w:r>
      <w:r>
        <w:rPr>
          <w:rFonts w:ascii="仿宋_GB2312" w:hAnsi="宋体" w:eastAsia="仿宋_GB2312" w:cs="仿宋_GB2312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委托代理人：</w:t>
      </w:r>
      <w:r>
        <w:rPr>
          <w:rFonts w:ascii="仿宋_GB2312" w:hAnsi="宋体" w:eastAsia="仿宋_GB2312" w:cs="仿宋_GB231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4830" w:firstLineChars="2300"/>
        <w:rPr>
          <w:rFonts w:ascii="仿宋_GB2312" w:eastAsia="仿宋_GB2312"/>
        </w:rPr>
      </w:pP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日</w:t>
      </w:r>
    </w:p>
    <w:p>
      <w:pPr>
        <w:spacing w:line="400" w:lineRule="exact"/>
        <w:ind w:firstLine="4830" w:firstLineChars="2300"/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备注</w:t>
      </w:r>
      <w:r>
        <w:rPr>
          <w:rFonts w:ascii="仿宋_GB2312" w:hAnsi="宋体" w:eastAsia="仿宋_GB2312" w:cs="仿宋_GB2312"/>
        </w:rPr>
        <w:t>: 1.</w:t>
      </w:r>
      <w:r>
        <w:rPr>
          <w:rFonts w:hint="eastAsia" w:ascii="仿宋_GB2312" w:hAnsi="宋体" w:eastAsia="仿宋_GB2312" w:cs="仿宋_GB2312"/>
        </w:rPr>
        <w:t>附委托代理人身份证复印件。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BD"/>
    <w:rsid w:val="00097567"/>
    <w:rsid w:val="00247366"/>
    <w:rsid w:val="00282060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96369D"/>
    <w:rsid w:val="00AC74F5"/>
    <w:rsid w:val="00AF2B36"/>
    <w:rsid w:val="00B37B55"/>
    <w:rsid w:val="00CE685D"/>
    <w:rsid w:val="00EA2B7D"/>
    <w:rsid w:val="00FD05F0"/>
    <w:rsid w:val="0D2378A7"/>
    <w:rsid w:val="10CA3EB3"/>
    <w:rsid w:val="11002F40"/>
    <w:rsid w:val="1AB62EBB"/>
    <w:rsid w:val="291E2481"/>
    <w:rsid w:val="2A516D4F"/>
    <w:rsid w:val="2F5B2A6A"/>
    <w:rsid w:val="34187AFB"/>
    <w:rsid w:val="3B5F4367"/>
    <w:rsid w:val="3C3145C8"/>
    <w:rsid w:val="4B2527F5"/>
    <w:rsid w:val="533464FA"/>
    <w:rsid w:val="552A0219"/>
    <w:rsid w:val="58564609"/>
    <w:rsid w:val="63CC186D"/>
    <w:rsid w:val="65B76DC6"/>
    <w:rsid w:val="676E2AD1"/>
    <w:rsid w:val="67FF7916"/>
    <w:rsid w:val="69020429"/>
    <w:rsid w:val="6AD371FA"/>
    <w:rsid w:val="7CE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6">
    <w:name w:val="样式 标题 2 + Times New Roman 四号 非加粗 段前: 5 磅 段后: 0 磅 行距: 固定值 20..."/>
    <w:basedOn w:val="2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JC</Company>
  <Pages>3</Pages>
  <Words>253</Words>
  <Characters>1444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气定神闲</cp:lastModifiedBy>
  <cp:lastPrinted>2020-10-09T03:04:00Z</cp:lastPrinted>
  <dcterms:modified xsi:type="dcterms:W3CDTF">2021-08-27T01:10:30Z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248DFAEFF89A430FA4990CF32C382E02</vt:lpwstr>
  </property>
</Properties>
</file>